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B9" w:rsidRDefault="001E40B9" w:rsidP="00FC2366">
      <w:pPr>
        <w:spacing w:after="0" w:line="240" w:lineRule="auto"/>
        <w:jc w:val="center"/>
        <w:rPr>
          <w:b/>
        </w:rPr>
      </w:pPr>
      <w:r w:rsidRPr="007E0B42">
        <w:rPr>
          <w:b/>
        </w:rPr>
        <w:t>А</w:t>
      </w:r>
      <w:r>
        <w:rPr>
          <w:b/>
        </w:rPr>
        <w:t xml:space="preserve">НКЕТА </w:t>
      </w:r>
    </w:p>
    <w:p w:rsidR="001E40B9" w:rsidRPr="007E0B42" w:rsidRDefault="001E40B9" w:rsidP="00FC2366">
      <w:pPr>
        <w:spacing w:after="0" w:line="240" w:lineRule="auto"/>
        <w:jc w:val="center"/>
        <w:rPr>
          <w:b/>
        </w:rPr>
      </w:pPr>
      <w:r w:rsidRPr="007E0B42">
        <w:rPr>
          <w:b/>
        </w:rPr>
        <w:t>по вопросам охраны труда</w:t>
      </w:r>
    </w:p>
    <w:p w:rsidR="001E40B9" w:rsidRDefault="001E40B9" w:rsidP="00BE0F38">
      <w:pPr>
        <w:spacing w:after="0" w:line="240" w:lineRule="auto"/>
        <w:jc w:val="center"/>
      </w:pPr>
    </w:p>
    <w:p w:rsidR="001E40B9" w:rsidRDefault="001E40B9" w:rsidP="005171AE">
      <w:pPr>
        <w:spacing w:after="0" w:line="240" w:lineRule="auto"/>
        <w:jc w:val="both"/>
      </w:pPr>
      <w:r>
        <w:t>1. Наименование Вашей организации  или сфера деятельности________________</w:t>
      </w:r>
    </w:p>
    <w:p w:rsidR="001E40B9" w:rsidRDefault="001E40B9" w:rsidP="005171AE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</w:t>
      </w:r>
    </w:p>
    <w:p w:rsidR="001E40B9" w:rsidRDefault="001E40B9" w:rsidP="005171AE">
      <w:pPr>
        <w:spacing w:after="0" w:line="240" w:lineRule="auto"/>
        <w:jc w:val="both"/>
      </w:pPr>
    </w:p>
    <w:p w:rsidR="001E40B9" w:rsidRDefault="001E40B9" w:rsidP="005171AE">
      <w:pPr>
        <w:spacing w:after="0" w:line="240" w:lineRule="auto"/>
        <w:jc w:val="both"/>
      </w:pPr>
      <w:r>
        <w:t>2. Ваша должность_____________________________________________________</w:t>
      </w:r>
    </w:p>
    <w:p w:rsidR="001E40B9" w:rsidRDefault="001E40B9" w:rsidP="005171AE">
      <w:pPr>
        <w:spacing w:after="0" w:line="240" w:lineRule="auto"/>
        <w:jc w:val="both"/>
      </w:pPr>
    </w:p>
    <w:p w:rsidR="001E40B9" w:rsidRDefault="001E40B9" w:rsidP="005171AE">
      <w:pPr>
        <w:spacing w:after="0" w:line="240" w:lineRule="auto"/>
        <w:jc w:val="both"/>
      </w:pPr>
      <w:r>
        <w:t>3. Как часто вы посещаете мероприятия по охране труда?</w:t>
      </w:r>
    </w:p>
    <w:tbl>
      <w:tblPr>
        <w:tblW w:w="0" w:type="auto"/>
        <w:tblLook w:val="00A0"/>
      </w:tblPr>
      <w:tblGrid>
        <w:gridCol w:w="2518"/>
        <w:gridCol w:w="2693"/>
        <w:gridCol w:w="2694"/>
        <w:gridCol w:w="2090"/>
      </w:tblGrid>
      <w:tr w:rsidR="001E40B9" w:rsidRPr="00275C70" w:rsidTr="00275C70">
        <w:tc>
          <w:tcPr>
            <w:tcW w:w="2518" w:type="dxa"/>
          </w:tcPr>
          <w:p w:rsidR="001E40B9" w:rsidRPr="00275C70" w:rsidRDefault="001E40B9" w:rsidP="00275C70">
            <w:pPr>
              <w:spacing w:after="0" w:line="240" w:lineRule="auto"/>
            </w:pPr>
            <w:r w:rsidRPr="00275C70">
              <w:tab/>
            </w:r>
          </w:p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26" style="position:absolute;margin-left:94.85pt;margin-top:-.05pt;width:21.8pt;height:19.25pt;z-index:251639808" strokeweight="2.25pt"/>
              </w:pict>
            </w:r>
            <w:r w:rsidRPr="00275C70">
              <w:t>Каждый месяц</w:t>
            </w:r>
          </w:p>
          <w:p w:rsidR="001E40B9" w:rsidRPr="00275C70" w:rsidRDefault="001E40B9" w:rsidP="00275C70">
            <w:pPr>
              <w:spacing w:after="0" w:line="240" w:lineRule="auto"/>
            </w:pPr>
          </w:p>
        </w:tc>
        <w:tc>
          <w:tcPr>
            <w:tcW w:w="2693" w:type="dxa"/>
          </w:tcPr>
          <w:p w:rsidR="001E40B9" w:rsidRPr="00275C70" w:rsidRDefault="001E40B9" w:rsidP="00275C70">
            <w:pPr>
              <w:spacing w:after="0" w:line="240" w:lineRule="auto"/>
            </w:pPr>
          </w:p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27" style="position:absolute;margin-left:99.8pt;margin-top:-.05pt;width:21.8pt;height:19.25pt;z-index:251640832" strokeweight="2.25pt"/>
              </w:pict>
            </w:r>
            <w:r w:rsidRPr="00275C70">
              <w:t>Ежеквартально</w:t>
            </w:r>
          </w:p>
        </w:tc>
        <w:tc>
          <w:tcPr>
            <w:tcW w:w="2694" w:type="dxa"/>
          </w:tcPr>
          <w:p w:rsidR="001E40B9" w:rsidRPr="00275C70" w:rsidRDefault="001E40B9" w:rsidP="00275C70">
            <w:pPr>
              <w:spacing w:after="0" w:line="240" w:lineRule="auto"/>
            </w:pPr>
          </w:p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28" style="position:absolute;margin-left:88.2pt;margin-top:-.05pt;width:21.8pt;height:19.25pt;z-index:251641856" strokeweight="2.25pt"/>
              </w:pict>
            </w:r>
            <w:r w:rsidRPr="00275C70">
              <w:t>1-2 раза в год</w:t>
            </w:r>
          </w:p>
        </w:tc>
        <w:tc>
          <w:tcPr>
            <w:tcW w:w="2090" w:type="dxa"/>
          </w:tcPr>
          <w:p w:rsidR="001E40B9" w:rsidRPr="00275C70" w:rsidRDefault="001E40B9" w:rsidP="00275C70">
            <w:pPr>
              <w:spacing w:after="0" w:line="240" w:lineRule="auto"/>
            </w:pPr>
          </w:p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29" style="position:absolute;margin-left:66pt;margin-top:-.05pt;width:21.8pt;height:19.25pt;z-index:251642880" strokeweight="2.25pt"/>
              </w:pict>
            </w:r>
            <w:r w:rsidRPr="00275C70">
              <w:t>Посещаю</w:t>
            </w:r>
          </w:p>
          <w:p w:rsidR="001E40B9" w:rsidRPr="00275C70" w:rsidRDefault="001E40B9" w:rsidP="00275C70">
            <w:pPr>
              <w:spacing w:after="0" w:line="240" w:lineRule="auto"/>
            </w:pPr>
            <w:r w:rsidRPr="00275C70">
              <w:t xml:space="preserve"> впервые</w:t>
            </w:r>
          </w:p>
        </w:tc>
      </w:tr>
    </w:tbl>
    <w:p w:rsidR="001E40B9" w:rsidRDefault="001E40B9" w:rsidP="005171AE">
      <w:pPr>
        <w:spacing w:after="0" w:line="240" w:lineRule="auto"/>
        <w:jc w:val="both"/>
      </w:pPr>
    </w:p>
    <w:p w:rsidR="001E40B9" w:rsidRDefault="001E40B9" w:rsidP="005171AE">
      <w:pPr>
        <w:spacing w:after="0" w:line="240" w:lineRule="auto"/>
        <w:jc w:val="both"/>
      </w:pPr>
      <w:r>
        <w:t>4. Какие форматы мероприятий</w:t>
      </w:r>
      <w:r w:rsidRPr="00D729E6">
        <w:t xml:space="preserve"> </w:t>
      </w:r>
      <w:r>
        <w:t>в области охраны труда наиболее актуальны                 для Вас?</w:t>
      </w:r>
    </w:p>
    <w:p w:rsidR="001E40B9" w:rsidRDefault="001E40B9" w:rsidP="005171AE">
      <w:pPr>
        <w:spacing w:after="0" w:line="240" w:lineRule="auto"/>
        <w:jc w:val="both"/>
      </w:pPr>
    </w:p>
    <w:tbl>
      <w:tblPr>
        <w:tblW w:w="0" w:type="auto"/>
        <w:tblLook w:val="00A0"/>
      </w:tblPr>
      <w:tblGrid>
        <w:gridCol w:w="2093"/>
        <w:gridCol w:w="2693"/>
        <w:gridCol w:w="1985"/>
        <w:gridCol w:w="3224"/>
      </w:tblGrid>
      <w:tr w:rsidR="001E40B9" w:rsidRPr="00275C70" w:rsidTr="00275C70">
        <w:tc>
          <w:tcPr>
            <w:tcW w:w="2093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30" style="position:absolute;margin-left:61.65pt;margin-top:1.45pt;width:21.8pt;height:19.25pt;z-index:251650048" strokeweight="2.25pt"/>
              </w:pict>
            </w:r>
            <w:r w:rsidRPr="00275C70">
              <w:t>Семинар</w:t>
            </w:r>
          </w:p>
        </w:tc>
        <w:tc>
          <w:tcPr>
            <w:tcW w:w="2693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31" style="position:absolute;margin-left:99.25pt;margin-top:1.45pt;width:21.8pt;height:19.25pt;z-index:251648000;mso-position-horizontal-relative:text;mso-position-vertical-relative:text" strokeweight="2.25pt"/>
              </w:pict>
            </w:r>
            <w:r w:rsidRPr="00275C70">
              <w:t>"Круглый стол"</w:t>
            </w:r>
          </w:p>
        </w:tc>
        <w:tc>
          <w:tcPr>
            <w:tcW w:w="1985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32" style="position:absolute;margin-left:60.55pt;margin-top:1.45pt;width:21.8pt;height:19.25pt;z-index:251645952;mso-position-horizontal-relative:text;mso-position-vertical-relative:text" strokeweight="2.25pt"/>
              </w:pict>
            </w:r>
            <w:r w:rsidRPr="00275C70">
              <w:t>Форум</w:t>
            </w:r>
          </w:p>
        </w:tc>
        <w:tc>
          <w:tcPr>
            <w:tcW w:w="3224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33" style="position:absolute;margin-left:122.7pt;margin-top:1.45pt;width:21.8pt;height:19.25pt;z-index:251643904;mso-position-horizontal-relative:text;mso-position-vertical-relative:text" strokeweight="2.25pt"/>
              </w:pict>
            </w:r>
            <w:r w:rsidRPr="00275C70">
              <w:t xml:space="preserve">День охраны </w:t>
            </w:r>
          </w:p>
          <w:p w:rsidR="001E40B9" w:rsidRPr="00275C70" w:rsidRDefault="001E40B9" w:rsidP="00275C70">
            <w:pPr>
              <w:spacing w:after="0" w:line="240" w:lineRule="auto"/>
            </w:pPr>
            <w:r w:rsidRPr="00275C70">
              <w:t>труда</w:t>
            </w:r>
          </w:p>
          <w:p w:rsidR="001E40B9" w:rsidRPr="00275C70" w:rsidRDefault="001E40B9" w:rsidP="00275C70">
            <w:pPr>
              <w:spacing w:after="0" w:line="240" w:lineRule="auto"/>
            </w:pPr>
          </w:p>
        </w:tc>
      </w:tr>
      <w:tr w:rsidR="001E40B9" w:rsidRPr="00275C70" w:rsidTr="00275C70">
        <w:tc>
          <w:tcPr>
            <w:tcW w:w="2093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34" style="position:absolute;margin-left:61.65pt;margin-top:5.1pt;width:21.8pt;height:19.25pt;z-index:251649024;mso-position-horizontal-relative:text;mso-position-vertical-relative:text" strokeweight="2.25pt"/>
              </w:pict>
            </w:r>
            <w:r w:rsidRPr="00275C70">
              <w:t>Тренинг</w:t>
            </w:r>
          </w:p>
          <w:p w:rsidR="001E40B9" w:rsidRPr="00275C70" w:rsidRDefault="001E40B9" w:rsidP="00275C70">
            <w:pPr>
              <w:spacing w:after="0" w:line="240" w:lineRule="auto"/>
            </w:pPr>
          </w:p>
        </w:tc>
        <w:tc>
          <w:tcPr>
            <w:tcW w:w="2693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35" style="position:absolute;margin-left:99.25pt;margin-top:5.1pt;width:21.8pt;height:19.25pt;z-index:251646976;mso-position-horizontal-relative:text;mso-position-vertical-relative:text" strokeweight="2.25pt"/>
              </w:pict>
            </w:r>
            <w:r w:rsidRPr="00275C70">
              <w:t>Совещание</w:t>
            </w:r>
          </w:p>
        </w:tc>
        <w:tc>
          <w:tcPr>
            <w:tcW w:w="1985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36" style="position:absolute;margin-left:60.55pt;margin-top:5.1pt;width:21.8pt;height:19.25pt;z-index:251644928;mso-position-horizontal-relative:text;mso-position-vertical-relative:text" strokeweight="2.25pt"/>
              </w:pict>
            </w:r>
            <w:r w:rsidRPr="00275C70">
              <w:t>Выставка</w:t>
            </w:r>
          </w:p>
        </w:tc>
        <w:tc>
          <w:tcPr>
            <w:tcW w:w="3224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37" style="position:absolute;margin-left:122.7pt;margin-top:5.1pt;width:21.8pt;height:19.25pt;z-index:251651072;mso-position-horizontal-relative:text;mso-position-vertical-relative:text" strokeweight="2.25pt"/>
              </w:pict>
            </w:r>
            <w:r w:rsidRPr="00275C70">
              <w:t>Видеоконференция</w:t>
            </w:r>
          </w:p>
        </w:tc>
      </w:tr>
    </w:tbl>
    <w:p w:rsidR="001E40B9" w:rsidRDefault="001E40B9" w:rsidP="005171AE">
      <w:pPr>
        <w:spacing w:after="0" w:line="240" w:lineRule="auto"/>
        <w:jc w:val="both"/>
      </w:pPr>
      <w:r>
        <w:t>Другое____________________________________________________________________________________________________________________________________</w:t>
      </w:r>
    </w:p>
    <w:p w:rsidR="001E40B9" w:rsidRDefault="001E40B9" w:rsidP="005171AE">
      <w:pPr>
        <w:spacing w:after="0" w:line="240" w:lineRule="auto"/>
        <w:jc w:val="both"/>
      </w:pPr>
    </w:p>
    <w:p w:rsidR="001E40B9" w:rsidRDefault="001E40B9" w:rsidP="005171AE">
      <w:pPr>
        <w:spacing w:after="0" w:line="240" w:lineRule="auto"/>
        <w:jc w:val="both"/>
      </w:pPr>
      <w:r>
        <w:t xml:space="preserve">5. Какие темы мероприятий в области охраны труда наиболее актуальны                     </w:t>
      </w:r>
      <w:r>
        <w:br/>
        <w:t>для Вас?</w:t>
      </w:r>
    </w:p>
    <w:p w:rsidR="001E40B9" w:rsidRDefault="001E40B9" w:rsidP="005171AE">
      <w:pPr>
        <w:spacing w:after="0" w:line="240" w:lineRule="auto"/>
        <w:jc w:val="both"/>
      </w:pPr>
    </w:p>
    <w:tbl>
      <w:tblPr>
        <w:tblW w:w="0" w:type="auto"/>
        <w:tblLook w:val="00A0"/>
      </w:tblPr>
      <w:tblGrid>
        <w:gridCol w:w="3794"/>
        <w:gridCol w:w="3118"/>
        <w:gridCol w:w="2835"/>
      </w:tblGrid>
      <w:tr w:rsidR="001E40B9" w:rsidRPr="00275C70" w:rsidTr="00275C70">
        <w:tc>
          <w:tcPr>
            <w:tcW w:w="3794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38" style="position:absolute;margin-left:133.35pt;margin-top:10.3pt;width:21.8pt;height:19.25pt;z-index:251658240" strokeweight="2.25pt"/>
              </w:pict>
            </w:r>
            <w:r w:rsidRPr="00275C70">
              <w:t>Система управления</w:t>
            </w:r>
            <w:r w:rsidRPr="00275C70">
              <w:br/>
              <w:t>охраной труда</w:t>
            </w:r>
          </w:p>
        </w:tc>
        <w:tc>
          <w:tcPr>
            <w:tcW w:w="3118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39" style="position:absolute;margin-left:109.7pt;margin-top:10.3pt;width:21.8pt;height:19.25pt;z-index:251657216;mso-position-horizontal-relative:text;mso-position-vertical-relative:text" strokeweight="2.25pt"/>
              </w:pict>
            </w:r>
            <w:r w:rsidRPr="00275C70">
              <w:t xml:space="preserve">Государственное </w:t>
            </w:r>
          </w:p>
          <w:p w:rsidR="001E40B9" w:rsidRPr="00275C70" w:rsidRDefault="001E40B9" w:rsidP="00275C70">
            <w:pPr>
              <w:spacing w:after="0" w:line="240" w:lineRule="auto"/>
            </w:pPr>
            <w:r w:rsidRPr="00275C70">
              <w:t>управление</w:t>
            </w:r>
          </w:p>
          <w:p w:rsidR="001E40B9" w:rsidRPr="00275C70" w:rsidRDefault="001E40B9" w:rsidP="00275C70">
            <w:pPr>
              <w:spacing w:after="0" w:line="240" w:lineRule="auto"/>
            </w:pPr>
            <w:r w:rsidRPr="00275C70">
              <w:t>охраной труда</w:t>
            </w:r>
          </w:p>
          <w:p w:rsidR="001E40B9" w:rsidRPr="00275C70" w:rsidRDefault="001E40B9" w:rsidP="00275C70">
            <w:pPr>
              <w:spacing w:after="0" w:line="240" w:lineRule="auto"/>
            </w:pPr>
          </w:p>
        </w:tc>
        <w:tc>
          <w:tcPr>
            <w:tcW w:w="2835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40" style="position:absolute;margin-left:124.1pt;margin-top:10.3pt;width:21.8pt;height:19.25pt;z-index:251652096;mso-position-horizontal-relative:text;mso-position-vertical-relative:text" strokeweight="2.25pt"/>
              </w:pict>
            </w:r>
            <w:r w:rsidRPr="00275C70">
              <w:t>Профилактические</w:t>
            </w:r>
          </w:p>
          <w:p w:rsidR="001E40B9" w:rsidRPr="00275C70" w:rsidRDefault="001E40B9" w:rsidP="00275C70">
            <w:pPr>
              <w:spacing w:after="0" w:line="240" w:lineRule="auto"/>
            </w:pPr>
            <w:r w:rsidRPr="00275C70">
              <w:t>меры</w:t>
            </w:r>
          </w:p>
        </w:tc>
      </w:tr>
      <w:tr w:rsidR="001E40B9" w:rsidRPr="00275C70" w:rsidTr="00275C70">
        <w:tc>
          <w:tcPr>
            <w:tcW w:w="3794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41" style="position:absolute;margin-left:133.35pt;margin-top:4.15pt;width:21.8pt;height:19.25pt;z-index:251653120;mso-position-horizontal-relative:text;mso-position-vertical-relative:text" strokeweight="2.25pt"/>
              </w:pict>
            </w:r>
            <w:r w:rsidRPr="00275C70">
              <w:t>Профриски</w:t>
            </w:r>
          </w:p>
        </w:tc>
        <w:tc>
          <w:tcPr>
            <w:tcW w:w="3118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42" style="position:absolute;margin-left:109.7pt;margin-top:4.15pt;width:21.8pt;height:19.25pt;z-index:251655168;mso-position-horizontal-relative:text;mso-position-vertical-relative:text" strokeweight="2.25pt"/>
              </w:pict>
            </w:r>
            <w:r w:rsidRPr="00275C70">
              <w:t>Проверки</w:t>
            </w:r>
            <w:r w:rsidRPr="00275C70">
              <w:br/>
              <w:t>по охране труда</w:t>
            </w:r>
          </w:p>
          <w:p w:rsidR="001E40B9" w:rsidRPr="00275C70" w:rsidRDefault="001E40B9" w:rsidP="00275C70">
            <w:pPr>
              <w:spacing w:after="0" w:line="240" w:lineRule="auto"/>
            </w:pPr>
          </w:p>
        </w:tc>
        <w:tc>
          <w:tcPr>
            <w:tcW w:w="2835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43" style="position:absolute;margin-left:124.1pt;margin-top:4.15pt;width:21.8pt;height:19.25pt;z-index:251656192;mso-position-horizontal-relative:text;mso-position-vertical-relative:text" strokeweight="2.25pt"/>
              </w:pict>
            </w:r>
            <w:r w:rsidRPr="00275C70">
              <w:t>СИЗ</w:t>
            </w:r>
          </w:p>
        </w:tc>
      </w:tr>
      <w:tr w:rsidR="001E40B9" w:rsidRPr="00275C70" w:rsidTr="00275C70">
        <w:tc>
          <w:tcPr>
            <w:tcW w:w="3794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44" style="position:absolute;margin-left:133.35pt;margin-top:6.55pt;width:21.8pt;height:19.25pt;z-index:251659264;mso-position-horizontal-relative:text;mso-position-vertical-relative:text" strokeweight="2.25pt"/>
              </w:pict>
            </w:r>
            <w:r w:rsidRPr="00275C70">
              <w:t>Нулевой</w:t>
            </w:r>
          </w:p>
          <w:p w:rsidR="001E40B9" w:rsidRPr="00275C70" w:rsidRDefault="001E40B9" w:rsidP="00275C70">
            <w:pPr>
              <w:spacing w:after="0" w:line="240" w:lineRule="auto"/>
            </w:pPr>
            <w:r w:rsidRPr="00275C70">
              <w:t>травматизм</w:t>
            </w:r>
          </w:p>
        </w:tc>
        <w:tc>
          <w:tcPr>
            <w:tcW w:w="3118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45" style="position:absolute;margin-left:109.7pt;margin-top:6.55pt;width:21.8pt;height:19.25pt;z-index:251660288;mso-position-horizontal-relative:text;mso-position-vertical-relative:text" strokeweight="2.25pt"/>
              </w:pict>
            </w:r>
            <w:r w:rsidRPr="00275C70">
              <w:t>Обучение</w:t>
            </w:r>
            <w:r w:rsidRPr="00275C70">
              <w:br/>
              <w:t>по охране труда</w:t>
            </w:r>
          </w:p>
          <w:p w:rsidR="001E40B9" w:rsidRPr="00275C70" w:rsidRDefault="001E40B9" w:rsidP="00275C70">
            <w:pPr>
              <w:spacing w:after="0" w:line="240" w:lineRule="auto"/>
            </w:pPr>
          </w:p>
        </w:tc>
        <w:tc>
          <w:tcPr>
            <w:tcW w:w="2835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46" style="position:absolute;margin-left:124.1pt;margin-top:6.55pt;width:21.8pt;height:19.25pt;z-index:251654144;mso-position-horizontal-relative:text;mso-position-vertical-relative:text" strokeweight="2.25pt"/>
              </w:pict>
            </w:r>
            <w:r w:rsidRPr="00275C70">
              <w:t>Конкурсы</w:t>
            </w:r>
            <w:r w:rsidRPr="00275C70">
              <w:br/>
              <w:t>по охране труда</w:t>
            </w:r>
          </w:p>
        </w:tc>
      </w:tr>
      <w:tr w:rsidR="001E40B9" w:rsidRPr="00275C70" w:rsidTr="00275C70">
        <w:tc>
          <w:tcPr>
            <w:tcW w:w="3794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47" style="position:absolute;margin-left:133.35pt;margin-top:5.1pt;width:21.8pt;height:19.25pt;z-index:251661312;mso-position-horizontal-relative:text;mso-position-vertical-relative:text" strokeweight="2.25pt"/>
              </w:pict>
            </w:r>
            <w:r w:rsidRPr="00275C70">
              <w:t>Спецоценка</w:t>
            </w:r>
          </w:p>
          <w:p w:rsidR="001E40B9" w:rsidRPr="00275C70" w:rsidRDefault="001E40B9" w:rsidP="00275C70">
            <w:pPr>
              <w:spacing w:after="0" w:line="240" w:lineRule="auto"/>
            </w:pPr>
          </w:p>
        </w:tc>
        <w:tc>
          <w:tcPr>
            <w:tcW w:w="3118" w:type="dxa"/>
          </w:tcPr>
          <w:p w:rsidR="001E40B9" w:rsidRPr="00275C70" w:rsidRDefault="001E40B9" w:rsidP="00275C70">
            <w:pPr>
              <w:spacing w:after="0" w:line="240" w:lineRule="auto"/>
              <w:jc w:val="both"/>
            </w:pPr>
            <w:r>
              <w:rPr>
                <w:noProof/>
                <w:lang w:eastAsia="ru-RU"/>
              </w:rPr>
              <w:pict>
                <v:rect id="_x0000_s1048" style="position:absolute;left:0;text-align:left;margin-left:109.7pt;margin-top:5.1pt;width:21.8pt;height:19.25pt;z-index:251663360;mso-position-horizontal-relative:text;mso-position-vertical-relative:text" strokeweight="2.25pt"/>
              </w:pict>
            </w:r>
            <w:r w:rsidRPr="00275C70">
              <w:t>Медосмотры</w:t>
            </w:r>
          </w:p>
        </w:tc>
        <w:tc>
          <w:tcPr>
            <w:tcW w:w="2835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49" style="position:absolute;margin-left:124.1pt;margin-top:5.1pt;width:21.8pt;height:19.25pt;z-index:251662336;mso-position-horizontal-relative:text;mso-position-vertical-relative:text" strokeweight="2.25pt"/>
              </w:pict>
            </w:r>
            <w:r w:rsidRPr="00275C70">
              <w:t>Финансирование мероприятий</w:t>
            </w:r>
          </w:p>
          <w:p w:rsidR="001E40B9" w:rsidRPr="00275C70" w:rsidRDefault="001E40B9" w:rsidP="00275C70">
            <w:pPr>
              <w:spacing w:after="0" w:line="240" w:lineRule="auto"/>
            </w:pPr>
            <w:r w:rsidRPr="00275C70">
              <w:t>по охране труда</w:t>
            </w:r>
          </w:p>
        </w:tc>
      </w:tr>
    </w:tbl>
    <w:p w:rsidR="001E40B9" w:rsidRDefault="001E40B9" w:rsidP="005171AE">
      <w:pPr>
        <w:spacing w:after="0" w:line="240" w:lineRule="auto"/>
        <w:jc w:val="both"/>
      </w:pPr>
      <w:r>
        <w:t>Другое____________________________________________________________________________________________________________________________________</w:t>
      </w:r>
    </w:p>
    <w:p w:rsidR="001E40B9" w:rsidRDefault="001E40B9" w:rsidP="005171AE">
      <w:pPr>
        <w:spacing w:after="0" w:line="240" w:lineRule="auto"/>
        <w:jc w:val="both"/>
      </w:pPr>
      <w:r>
        <w:t>____________________________________________________________________</w:t>
      </w:r>
    </w:p>
    <w:p w:rsidR="001E40B9" w:rsidRDefault="001E40B9" w:rsidP="005171AE">
      <w:pPr>
        <w:spacing w:after="0" w:line="240" w:lineRule="auto"/>
        <w:jc w:val="both"/>
      </w:pPr>
    </w:p>
    <w:p w:rsidR="001E40B9" w:rsidRDefault="001E40B9" w:rsidP="005171AE">
      <w:pPr>
        <w:spacing w:after="0" w:line="240" w:lineRule="auto"/>
        <w:jc w:val="both"/>
      </w:pPr>
      <w:r>
        <w:t>6. Какие инновации в области охраны труда реализуются в Вашей организации? _______________________________________________________________________________________________________________________________________________________________________________________________________________</w:t>
      </w:r>
    </w:p>
    <w:p w:rsidR="001E40B9" w:rsidRDefault="001E40B9" w:rsidP="005171AE">
      <w:pPr>
        <w:spacing w:after="0" w:line="240" w:lineRule="auto"/>
        <w:jc w:val="both"/>
      </w:pPr>
    </w:p>
    <w:p w:rsidR="001E40B9" w:rsidRDefault="001E40B9" w:rsidP="005171AE">
      <w:pPr>
        <w:spacing w:after="0" w:line="240" w:lineRule="auto"/>
        <w:jc w:val="both"/>
      </w:pPr>
      <w:r>
        <w:t>7. Присоединилась ли Ваша организация к кампании "</w:t>
      </w:r>
      <w:r>
        <w:rPr>
          <w:lang w:val="en-US"/>
        </w:rPr>
        <w:t>Vizion</w:t>
      </w:r>
      <w:r w:rsidRPr="005171AE">
        <w:t xml:space="preserve"> </w:t>
      </w:r>
      <w:r>
        <w:rPr>
          <w:lang w:val="en-US"/>
        </w:rPr>
        <w:t>zero</w:t>
      </w:r>
      <w:r>
        <w:t>" (нулевой травматизм)?</w:t>
      </w:r>
    </w:p>
    <w:p w:rsidR="001E40B9" w:rsidRDefault="001E40B9" w:rsidP="005171AE">
      <w:pPr>
        <w:spacing w:after="0" w:line="240" w:lineRule="auto"/>
        <w:jc w:val="both"/>
      </w:pPr>
    </w:p>
    <w:tbl>
      <w:tblPr>
        <w:tblW w:w="0" w:type="auto"/>
        <w:tblLook w:val="00A0"/>
      </w:tblPr>
      <w:tblGrid>
        <w:gridCol w:w="3652"/>
        <w:gridCol w:w="3402"/>
        <w:gridCol w:w="2941"/>
      </w:tblGrid>
      <w:tr w:rsidR="001E40B9" w:rsidRPr="00275C70" w:rsidTr="00275C70">
        <w:tc>
          <w:tcPr>
            <w:tcW w:w="3652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50" style="position:absolute;margin-left:26.7pt;margin-top:3.15pt;width:21.8pt;height:19.25pt;z-index:251664384" strokeweight="2.25pt"/>
              </w:pict>
            </w:r>
            <w:r w:rsidRPr="00275C70">
              <w:t>Да</w:t>
            </w:r>
          </w:p>
          <w:p w:rsidR="001E40B9" w:rsidRPr="00275C70" w:rsidRDefault="001E40B9" w:rsidP="00275C70">
            <w:pPr>
              <w:spacing w:after="0" w:line="240" w:lineRule="auto"/>
            </w:pPr>
          </w:p>
        </w:tc>
        <w:tc>
          <w:tcPr>
            <w:tcW w:w="3402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51" style="position:absolute;margin-left:28.6pt;margin-top:3.15pt;width:21.8pt;height:19.25pt;z-index:251666432;mso-position-horizontal-relative:text;mso-position-vertical-relative:text" strokeweight="2.25pt"/>
              </w:pict>
            </w:r>
            <w:r w:rsidRPr="00275C70">
              <w:t>Нет</w:t>
            </w:r>
          </w:p>
        </w:tc>
        <w:tc>
          <w:tcPr>
            <w:tcW w:w="2941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52" style="position:absolute;margin-left:73.7pt;margin-top:3.15pt;width:21.8pt;height:19.25pt;z-index:251665408;mso-position-horizontal-relative:text;mso-position-vertical-relative:text" strokeweight="2.25pt"/>
              </w:pict>
            </w:r>
            <w:r w:rsidRPr="00275C70">
              <w:t>Планирует</w:t>
            </w:r>
          </w:p>
        </w:tc>
      </w:tr>
    </w:tbl>
    <w:p w:rsidR="001E40B9" w:rsidRDefault="001E40B9" w:rsidP="005171AE">
      <w:pPr>
        <w:spacing w:after="0" w:line="240" w:lineRule="auto"/>
        <w:jc w:val="both"/>
      </w:pPr>
    </w:p>
    <w:p w:rsidR="001E40B9" w:rsidRPr="00F17480" w:rsidRDefault="001E40B9" w:rsidP="005171AE">
      <w:pPr>
        <w:spacing w:after="0" w:line="240" w:lineRule="auto"/>
        <w:jc w:val="both"/>
        <w:rPr>
          <w:i/>
        </w:rPr>
      </w:pPr>
      <w:r>
        <w:t xml:space="preserve">8. В Вашей организации утверждена программа "нулевого травматизма"? </w:t>
      </w:r>
      <w:r w:rsidRPr="00F17480">
        <w:rPr>
          <w:i/>
        </w:rPr>
        <w:t>(разработанная на основе типовой программы "нулевого травматизма", утвержденной решением Омской областной трехсторонней комиссии</w:t>
      </w:r>
      <w:r>
        <w:rPr>
          <w:i/>
        </w:rPr>
        <w:t xml:space="preserve">                       </w:t>
      </w:r>
      <w:r w:rsidRPr="00F17480">
        <w:rPr>
          <w:i/>
        </w:rPr>
        <w:t xml:space="preserve"> по регулированию социально-трудовых отношений)</w:t>
      </w:r>
    </w:p>
    <w:p w:rsidR="001E40B9" w:rsidRDefault="001E40B9" w:rsidP="005171AE">
      <w:pPr>
        <w:spacing w:after="0" w:line="240" w:lineRule="auto"/>
        <w:jc w:val="both"/>
      </w:pPr>
      <w:r>
        <w:t xml:space="preserve"> </w:t>
      </w:r>
    </w:p>
    <w:tbl>
      <w:tblPr>
        <w:tblW w:w="0" w:type="auto"/>
        <w:tblLook w:val="00A0"/>
      </w:tblPr>
      <w:tblGrid>
        <w:gridCol w:w="3652"/>
        <w:gridCol w:w="3402"/>
        <w:gridCol w:w="2941"/>
      </w:tblGrid>
      <w:tr w:rsidR="001E40B9" w:rsidRPr="00275C70" w:rsidTr="00275C70">
        <w:tc>
          <w:tcPr>
            <w:tcW w:w="3652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53" style="position:absolute;margin-left:26.7pt;margin-top:3.15pt;width:21.8pt;height:19.25pt;z-index:251667456" strokeweight="2.25pt"/>
              </w:pict>
            </w:r>
            <w:r w:rsidRPr="00275C70">
              <w:t>Да</w:t>
            </w:r>
          </w:p>
          <w:p w:rsidR="001E40B9" w:rsidRPr="00275C70" w:rsidRDefault="001E40B9" w:rsidP="00275C70">
            <w:pPr>
              <w:spacing w:after="0" w:line="240" w:lineRule="auto"/>
            </w:pPr>
          </w:p>
        </w:tc>
        <w:tc>
          <w:tcPr>
            <w:tcW w:w="3402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54" style="position:absolute;margin-left:28.6pt;margin-top:3.15pt;width:21.8pt;height:19.25pt;z-index:251669504;mso-position-horizontal-relative:text;mso-position-vertical-relative:text" strokeweight="2.25pt"/>
              </w:pict>
            </w:r>
            <w:r w:rsidRPr="00275C70">
              <w:t>Нет</w:t>
            </w:r>
          </w:p>
        </w:tc>
        <w:tc>
          <w:tcPr>
            <w:tcW w:w="2941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55" style="position:absolute;margin-left:85.3pt;margin-top:3.15pt;width:21.8pt;height:19.25pt;z-index:251668480;mso-position-horizontal-relative:text;mso-position-vertical-relative:text" strokeweight="2.25pt"/>
              </w:pict>
            </w:r>
            <w:r w:rsidRPr="00275C70">
              <w:t>Планируется</w:t>
            </w:r>
          </w:p>
        </w:tc>
      </w:tr>
    </w:tbl>
    <w:p w:rsidR="001E40B9" w:rsidRDefault="001E40B9" w:rsidP="005171AE">
      <w:pPr>
        <w:spacing w:after="0" w:line="240" w:lineRule="auto"/>
        <w:jc w:val="both"/>
      </w:pPr>
      <w:r>
        <w:t>9. В Вашей организации внедрена корпоративная программа укрепления здоровья?</w:t>
      </w:r>
    </w:p>
    <w:p w:rsidR="001E40B9" w:rsidRDefault="001E40B9" w:rsidP="005171AE">
      <w:pPr>
        <w:spacing w:after="0" w:line="240" w:lineRule="auto"/>
        <w:jc w:val="both"/>
      </w:pPr>
    </w:p>
    <w:tbl>
      <w:tblPr>
        <w:tblW w:w="0" w:type="auto"/>
        <w:tblLook w:val="00A0"/>
      </w:tblPr>
      <w:tblGrid>
        <w:gridCol w:w="3652"/>
        <w:gridCol w:w="3402"/>
        <w:gridCol w:w="2941"/>
      </w:tblGrid>
      <w:tr w:rsidR="001E40B9" w:rsidRPr="00275C70" w:rsidTr="00275C70">
        <w:tc>
          <w:tcPr>
            <w:tcW w:w="3652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56" style="position:absolute;margin-left:26.7pt;margin-top:3.15pt;width:21.8pt;height:19.25pt;z-index:251670528" strokeweight="2.25pt"/>
              </w:pict>
            </w:r>
            <w:r w:rsidRPr="00275C70">
              <w:t>Да</w:t>
            </w:r>
          </w:p>
          <w:p w:rsidR="001E40B9" w:rsidRPr="00275C70" w:rsidRDefault="001E40B9" w:rsidP="00275C70">
            <w:pPr>
              <w:spacing w:after="0" w:line="240" w:lineRule="auto"/>
            </w:pPr>
          </w:p>
        </w:tc>
        <w:tc>
          <w:tcPr>
            <w:tcW w:w="3402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57" style="position:absolute;margin-left:28.6pt;margin-top:3.15pt;width:21.8pt;height:19.25pt;z-index:251672576;mso-position-horizontal-relative:text;mso-position-vertical-relative:text" strokeweight="2.25pt"/>
              </w:pict>
            </w:r>
            <w:r w:rsidRPr="00275C70">
              <w:t>Нет</w:t>
            </w:r>
          </w:p>
        </w:tc>
        <w:tc>
          <w:tcPr>
            <w:tcW w:w="2941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58" style="position:absolute;margin-left:89.65pt;margin-top:3.15pt;width:21.8pt;height:19.25pt;z-index:251671552;mso-position-horizontal-relative:text;mso-position-vertical-relative:text" strokeweight="2.25pt"/>
              </w:pict>
            </w:r>
            <w:r w:rsidRPr="00275C70">
              <w:t>Планируется</w:t>
            </w:r>
          </w:p>
        </w:tc>
      </w:tr>
    </w:tbl>
    <w:p w:rsidR="001E40B9" w:rsidRDefault="001E40B9" w:rsidP="005171AE">
      <w:pPr>
        <w:spacing w:after="0" w:line="240" w:lineRule="auto"/>
        <w:jc w:val="both"/>
      </w:pPr>
    </w:p>
    <w:p w:rsidR="001E40B9" w:rsidRDefault="001E40B9" w:rsidP="005171AE">
      <w:pPr>
        <w:spacing w:after="0" w:line="240" w:lineRule="auto"/>
        <w:jc w:val="both"/>
      </w:pPr>
      <w:r>
        <w:t>10. В Вашей организации проводятся мероприятия по профилактике ВИЧ/СПИД на рабочих местах?</w:t>
      </w:r>
    </w:p>
    <w:p w:rsidR="001E40B9" w:rsidRDefault="001E40B9" w:rsidP="005171AE">
      <w:pPr>
        <w:spacing w:after="0" w:line="240" w:lineRule="auto"/>
        <w:jc w:val="both"/>
      </w:pPr>
      <w:r>
        <w:rPr>
          <w:noProof/>
          <w:lang w:eastAsia="ru-RU"/>
        </w:rPr>
        <w:pict>
          <v:rect id="_x0000_s1059" style="position:absolute;left:0;text-align:left;margin-left:442.35pt;margin-top:14.45pt;width:21.8pt;height:19.25pt;z-index:251674624" strokeweight="2.25pt"/>
        </w:pict>
      </w:r>
    </w:p>
    <w:tbl>
      <w:tblPr>
        <w:tblW w:w="0" w:type="auto"/>
        <w:tblLook w:val="00A0"/>
      </w:tblPr>
      <w:tblGrid>
        <w:gridCol w:w="3652"/>
        <w:gridCol w:w="3402"/>
        <w:gridCol w:w="2941"/>
      </w:tblGrid>
      <w:tr w:rsidR="001E40B9" w:rsidRPr="00275C70" w:rsidTr="00275C70">
        <w:tc>
          <w:tcPr>
            <w:tcW w:w="3652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60" style="position:absolute;margin-left:26.7pt;margin-top:3.15pt;width:21.8pt;height:19.25pt;z-index:251673600" strokeweight="2.25pt"/>
              </w:pict>
            </w:r>
            <w:r w:rsidRPr="00275C70">
              <w:t>Да</w:t>
            </w:r>
          </w:p>
          <w:p w:rsidR="001E40B9" w:rsidRPr="00275C70" w:rsidRDefault="001E40B9" w:rsidP="00275C70">
            <w:pPr>
              <w:spacing w:after="0" w:line="240" w:lineRule="auto"/>
            </w:pPr>
          </w:p>
        </w:tc>
        <w:tc>
          <w:tcPr>
            <w:tcW w:w="3402" w:type="dxa"/>
          </w:tcPr>
          <w:p w:rsidR="001E40B9" w:rsidRPr="00275C70" w:rsidRDefault="001E40B9" w:rsidP="00275C70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rect id="_x0000_s1061" style="position:absolute;margin-left:28.6pt;margin-top:3.15pt;width:21.8pt;height:19.25pt;z-index:251675648;mso-position-horizontal-relative:text;mso-position-vertical-relative:text" strokeweight="2.25pt"/>
              </w:pict>
            </w:r>
            <w:r w:rsidRPr="00275C70">
              <w:t>Нет</w:t>
            </w:r>
          </w:p>
        </w:tc>
        <w:tc>
          <w:tcPr>
            <w:tcW w:w="2941" w:type="dxa"/>
          </w:tcPr>
          <w:p w:rsidR="001E40B9" w:rsidRPr="00275C70" w:rsidRDefault="001E40B9" w:rsidP="00275C70">
            <w:pPr>
              <w:spacing w:after="0" w:line="240" w:lineRule="auto"/>
            </w:pPr>
            <w:r w:rsidRPr="00275C70">
              <w:t>Планируются</w:t>
            </w:r>
          </w:p>
        </w:tc>
      </w:tr>
    </w:tbl>
    <w:p w:rsidR="001E40B9" w:rsidRDefault="001E40B9" w:rsidP="005171AE">
      <w:pPr>
        <w:spacing w:after="0" w:line="240" w:lineRule="auto"/>
        <w:jc w:val="both"/>
      </w:pPr>
    </w:p>
    <w:p w:rsidR="001E40B9" w:rsidRDefault="001E40B9" w:rsidP="005171AE">
      <w:pPr>
        <w:spacing w:after="0" w:line="240" w:lineRule="auto"/>
        <w:jc w:val="both"/>
      </w:pPr>
      <w:r>
        <w:t>11. Ваши предложения:</w:t>
      </w:r>
    </w:p>
    <w:p w:rsidR="001E40B9" w:rsidRDefault="001E40B9" w:rsidP="005171AE">
      <w:pPr>
        <w:spacing w:after="0" w:line="240" w:lineRule="auto"/>
        <w:jc w:val="both"/>
      </w:pPr>
      <w:r>
        <w:t>по совершенствованию государственного управления охраной труда</w:t>
      </w:r>
      <w:r>
        <w:br/>
        <w:t>на федеральном уровне________________________________________________</w:t>
      </w:r>
    </w:p>
    <w:p w:rsidR="001E40B9" w:rsidRDefault="001E40B9" w:rsidP="005171AE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</w:t>
      </w:r>
    </w:p>
    <w:p w:rsidR="001E40B9" w:rsidRDefault="001E40B9" w:rsidP="005171AE">
      <w:pPr>
        <w:spacing w:after="0" w:line="240" w:lineRule="auto"/>
        <w:jc w:val="both"/>
      </w:pPr>
      <w:r>
        <w:t>по совершенствованию государственного управления охраной труда</w:t>
      </w:r>
      <w:r>
        <w:br/>
        <w:t>на территории Омской области___________________________________________</w:t>
      </w:r>
    </w:p>
    <w:p w:rsidR="001E40B9" w:rsidRDefault="001E40B9" w:rsidP="00D729E6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</w:t>
      </w:r>
    </w:p>
    <w:sectPr w:rsidR="001E40B9" w:rsidSect="00F17480">
      <w:headerReference w:type="default" r:id="rId6"/>
      <w:pgSz w:w="11906" w:h="16838"/>
      <w:pgMar w:top="1134" w:right="709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0B9" w:rsidRDefault="001E40B9" w:rsidP="00F17480">
      <w:pPr>
        <w:spacing w:after="0" w:line="240" w:lineRule="auto"/>
      </w:pPr>
      <w:r>
        <w:separator/>
      </w:r>
    </w:p>
  </w:endnote>
  <w:endnote w:type="continuationSeparator" w:id="1">
    <w:p w:rsidR="001E40B9" w:rsidRDefault="001E40B9" w:rsidP="00F1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0B9" w:rsidRDefault="001E40B9" w:rsidP="00F17480">
      <w:pPr>
        <w:spacing w:after="0" w:line="240" w:lineRule="auto"/>
      </w:pPr>
      <w:r>
        <w:separator/>
      </w:r>
    </w:p>
  </w:footnote>
  <w:footnote w:type="continuationSeparator" w:id="1">
    <w:p w:rsidR="001E40B9" w:rsidRDefault="001E40B9" w:rsidP="00F1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B9" w:rsidRDefault="001E40B9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1E40B9" w:rsidRDefault="001E40B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F38"/>
    <w:rsid w:val="00002750"/>
    <w:rsid w:val="00023BC0"/>
    <w:rsid w:val="000B0772"/>
    <w:rsid w:val="00101ACE"/>
    <w:rsid w:val="001E40B9"/>
    <w:rsid w:val="002455A3"/>
    <w:rsid w:val="00275C70"/>
    <w:rsid w:val="002A173E"/>
    <w:rsid w:val="00354D2C"/>
    <w:rsid w:val="00407B21"/>
    <w:rsid w:val="00425C92"/>
    <w:rsid w:val="004541C4"/>
    <w:rsid w:val="004E2F34"/>
    <w:rsid w:val="005126D7"/>
    <w:rsid w:val="005171AE"/>
    <w:rsid w:val="0059127E"/>
    <w:rsid w:val="005D05CB"/>
    <w:rsid w:val="00627678"/>
    <w:rsid w:val="006530A2"/>
    <w:rsid w:val="00692A4C"/>
    <w:rsid w:val="006948EF"/>
    <w:rsid w:val="006B5C45"/>
    <w:rsid w:val="00735D75"/>
    <w:rsid w:val="007E0B42"/>
    <w:rsid w:val="00813E92"/>
    <w:rsid w:val="008D1923"/>
    <w:rsid w:val="008D277E"/>
    <w:rsid w:val="0090326A"/>
    <w:rsid w:val="009413E4"/>
    <w:rsid w:val="009B2795"/>
    <w:rsid w:val="009E5AC7"/>
    <w:rsid w:val="00AD64A1"/>
    <w:rsid w:val="00B13CEB"/>
    <w:rsid w:val="00B32538"/>
    <w:rsid w:val="00B71134"/>
    <w:rsid w:val="00BB0EBF"/>
    <w:rsid w:val="00BE0F38"/>
    <w:rsid w:val="00BE2621"/>
    <w:rsid w:val="00C767EC"/>
    <w:rsid w:val="00D71021"/>
    <w:rsid w:val="00D729E6"/>
    <w:rsid w:val="00DD1CC7"/>
    <w:rsid w:val="00DD4336"/>
    <w:rsid w:val="00E234DA"/>
    <w:rsid w:val="00F059D5"/>
    <w:rsid w:val="00F17480"/>
    <w:rsid w:val="00FC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EB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E0F38"/>
    <w:pPr>
      <w:ind w:left="720"/>
      <w:contextualSpacing/>
    </w:pPr>
  </w:style>
  <w:style w:type="table" w:styleId="TableGrid">
    <w:name w:val="Table Grid"/>
    <w:basedOn w:val="TableNormal"/>
    <w:uiPriority w:val="99"/>
    <w:rsid w:val="007E0B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1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748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1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74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311</TotalTime>
  <Pages>2</Pages>
  <Words>426</Words>
  <Characters>2433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PC_6855</dc:creator>
  <cp:keywords/>
  <dc:description/>
  <cp:lastModifiedBy>Пользователь</cp:lastModifiedBy>
  <cp:revision>12</cp:revision>
  <cp:lastPrinted>2020-09-10T06:02:00Z</cp:lastPrinted>
  <dcterms:created xsi:type="dcterms:W3CDTF">2020-09-04T06:00:00Z</dcterms:created>
  <dcterms:modified xsi:type="dcterms:W3CDTF">2020-11-23T03:06:00Z</dcterms:modified>
</cp:coreProperties>
</file>